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4A" w:rsidRDefault="005F2B4A" w:rsidP="005F2B4A">
      <w:pPr>
        <w:jc w:val="center"/>
        <w:rPr>
          <w:noProof/>
          <w:sz w:val="28"/>
          <w:szCs w:val="28"/>
        </w:rPr>
      </w:pPr>
      <w:r w:rsidRPr="00BD3465">
        <w:rPr>
          <w:noProof/>
        </w:rPr>
        <w:drawing>
          <wp:inline distT="0" distB="0" distL="0" distR="0" wp14:anchorId="43B30E90" wp14:editId="47428C18">
            <wp:extent cx="525600" cy="633600"/>
            <wp:effectExtent l="0" t="0" r="825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4A" w:rsidRDefault="005F2B4A" w:rsidP="005F2B4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РОССТАТ</w:t>
      </w:r>
    </w:p>
    <w:p w:rsidR="005F2B4A" w:rsidRDefault="005F2B4A" w:rsidP="005F2B4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ТЕРРИТОРИАЛЬНЫЙ ОРГАН ФЕДЕРАЛЬНОЙ СЛУЖБЫ</w:t>
      </w:r>
    </w:p>
    <w:p w:rsidR="005F2B4A" w:rsidRDefault="005F2B4A" w:rsidP="005F2B4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ГОСУДАРСТВЕННОЙ СТАТИСТИКИ ПО КИРОВСКОЙ ОБЛАСТИ</w:t>
      </w:r>
    </w:p>
    <w:p w:rsidR="005F2B4A" w:rsidRDefault="005F2B4A" w:rsidP="005F2B4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(КИРОВСТАТ)</w:t>
      </w:r>
    </w:p>
    <w:p w:rsidR="005F2B4A" w:rsidRDefault="005F2B4A" w:rsidP="005F2B4A">
      <w:pPr>
        <w:jc w:val="center"/>
        <w:rPr>
          <w:b/>
          <w:noProof/>
          <w:sz w:val="28"/>
          <w:szCs w:val="28"/>
        </w:rPr>
      </w:pPr>
    </w:p>
    <w:p w:rsidR="005F2B4A" w:rsidRDefault="005F2B4A" w:rsidP="005F2B4A">
      <w:pPr>
        <w:jc w:val="center"/>
        <w:rPr>
          <w:b/>
          <w:noProof/>
          <w:spacing w:val="40"/>
          <w:sz w:val="28"/>
          <w:szCs w:val="28"/>
        </w:rPr>
      </w:pPr>
      <w:r>
        <w:rPr>
          <w:b/>
          <w:noProof/>
          <w:spacing w:val="40"/>
          <w:sz w:val="28"/>
          <w:szCs w:val="28"/>
        </w:rPr>
        <w:t>ПРИКАЗ</w:t>
      </w:r>
    </w:p>
    <w:p w:rsidR="007E2615" w:rsidRDefault="007E2615">
      <w:pPr>
        <w:pStyle w:val="a3"/>
        <w:widowControl w:val="0"/>
        <w:tabs>
          <w:tab w:val="left" w:pos="4678"/>
          <w:tab w:val="left" w:pos="4820"/>
        </w:tabs>
        <w:rPr>
          <w:sz w:val="22"/>
        </w:rPr>
      </w:pPr>
    </w:p>
    <w:p w:rsidR="00CC4BE5" w:rsidRPr="005F2B4A" w:rsidRDefault="00CC4BE5" w:rsidP="005F2B4A">
      <w:pPr>
        <w:widowControl w:val="0"/>
        <w:ind w:right="-1"/>
        <w:rPr>
          <w:b/>
          <w:sz w:val="28"/>
          <w:szCs w:val="28"/>
        </w:rPr>
      </w:pPr>
    </w:p>
    <w:p w:rsidR="00F4467F" w:rsidRPr="005F2B4A" w:rsidRDefault="005F2B4A" w:rsidP="00352845">
      <w:pPr>
        <w:widowControl w:val="0"/>
        <w:ind w:right="-1"/>
        <w:jc w:val="center"/>
        <w:rPr>
          <w:b/>
          <w:sz w:val="28"/>
          <w:szCs w:val="28"/>
        </w:rPr>
      </w:pPr>
      <w:r w:rsidRPr="005F2B4A">
        <w:rPr>
          <w:b/>
          <w:sz w:val="28"/>
          <w:szCs w:val="28"/>
        </w:rPr>
        <w:t xml:space="preserve">31 декабря 2020 г. </w:t>
      </w:r>
      <w:r w:rsidRPr="005F2B4A">
        <w:rPr>
          <w:b/>
          <w:sz w:val="28"/>
          <w:szCs w:val="28"/>
        </w:rPr>
        <w:tab/>
      </w:r>
      <w:r w:rsidRPr="005F2B4A">
        <w:rPr>
          <w:b/>
          <w:sz w:val="28"/>
          <w:szCs w:val="28"/>
        </w:rPr>
        <w:tab/>
      </w:r>
      <w:r w:rsidRPr="005F2B4A">
        <w:rPr>
          <w:b/>
          <w:sz w:val="28"/>
          <w:szCs w:val="28"/>
        </w:rPr>
        <w:tab/>
      </w:r>
      <w:r w:rsidRPr="005F2B4A">
        <w:rPr>
          <w:b/>
          <w:sz w:val="28"/>
          <w:szCs w:val="28"/>
        </w:rPr>
        <w:tab/>
      </w:r>
      <w:r w:rsidRPr="005F2B4A">
        <w:rPr>
          <w:b/>
          <w:sz w:val="28"/>
          <w:szCs w:val="28"/>
        </w:rPr>
        <w:tab/>
      </w:r>
      <w:r w:rsidRPr="005F2B4A">
        <w:rPr>
          <w:b/>
          <w:sz w:val="28"/>
          <w:szCs w:val="28"/>
        </w:rPr>
        <w:tab/>
      </w:r>
      <w:r w:rsidRPr="005F2B4A">
        <w:rPr>
          <w:b/>
          <w:sz w:val="28"/>
          <w:szCs w:val="28"/>
        </w:rPr>
        <w:tab/>
      </w:r>
      <w:r w:rsidRPr="005F2B4A">
        <w:rPr>
          <w:b/>
          <w:sz w:val="28"/>
          <w:szCs w:val="28"/>
        </w:rPr>
        <w:tab/>
      </w:r>
      <w:r w:rsidRPr="005F2B4A">
        <w:rPr>
          <w:b/>
          <w:sz w:val="28"/>
          <w:szCs w:val="28"/>
        </w:rPr>
        <w:tab/>
        <w:t>199/</w:t>
      </w:r>
      <w:proofErr w:type="gramStart"/>
      <w:r w:rsidRPr="005F2B4A">
        <w:rPr>
          <w:b/>
          <w:sz w:val="28"/>
          <w:szCs w:val="28"/>
        </w:rPr>
        <w:t>п</w:t>
      </w:r>
      <w:proofErr w:type="gramEnd"/>
    </w:p>
    <w:p w:rsidR="00F4467F" w:rsidRPr="005F2B4A" w:rsidRDefault="005F2B4A" w:rsidP="00352845">
      <w:pPr>
        <w:widowControl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</w:t>
      </w:r>
    </w:p>
    <w:p w:rsidR="00F4467F" w:rsidRPr="005F2B4A" w:rsidRDefault="00F4467F" w:rsidP="00352845">
      <w:pPr>
        <w:widowControl w:val="0"/>
        <w:ind w:right="-1"/>
        <w:jc w:val="center"/>
        <w:rPr>
          <w:b/>
          <w:sz w:val="28"/>
          <w:szCs w:val="28"/>
        </w:rPr>
      </w:pPr>
    </w:p>
    <w:p w:rsidR="007F0779" w:rsidRPr="005F2B4A" w:rsidRDefault="007F0779" w:rsidP="00352845">
      <w:pPr>
        <w:widowControl w:val="0"/>
        <w:ind w:right="-1"/>
        <w:jc w:val="center"/>
        <w:rPr>
          <w:b/>
          <w:sz w:val="28"/>
          <w:szCs w:val="28"/>
        </w:rPr>
      </w:pPr>
    </w:p>
    <w:p w:rsidR="00214525" w:rsidRDefault="00311AA6" w:rsidP="0046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C864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</w:t>
      </w:r>
      <w:r w:rsidR="00B271A5">
        <w:rPr>
          <w:b/>
          <w:sz w:val="28"/>
          <w:szCs w:val="28"/>
        </w:rPr>
        <w:t xml:space="preserve">ении ответственных лиц </w:t>
      </w:r>
    </w:p>
    <w:p w:rsidR="00B271A5" w:rsidRPr="00B271A5" w:rsidRDefault="00B271A5" w:rsidP="00214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предупреждение коррупции при осуществлении закупок </w:t>
      </w:r>
    </w:p>
    <w:p w:rsidR="00C8642B" w:rsidRPr="005F2B4A" w:rsidRDefault="00C8642B" w:rsidP="00B271A5">
      <w:pPr>
        <w:jc w:val="center"/>
        <w:rPr>
          <w:b/>
          <w:sz w:val="28"/>
          <w:szCs w:val="28"/>
        </w:rPr>
      </w:pPr>
    </w:p>
    <w:p w:rsidR="00C8642B" w:rsidRDefault="00C8642B" w:rsidP="00B271A5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313544">
        <w:rPr>
          <w:sz w:val="28"/>
          <w:szCs w:val="28"/>
        </w:rPr>
        <w:t>целях осуществления качественной</w:t>
      </w:r>
      <w:bookmarkStart w:id="0" w:name="_GoBack"/>
      <w:bookmarkEnd w:id="0"/>
      <w:r w:rsidR="00313544">
        <w:rPr>
          <w:sz w:val="28"/>
          <w:szCs w:val="28"/>
        </w:rPr>
        <w:t xml:space="preserve"> работы, направленной </w:t>
      </w:r>
      <w:r w:rsidR="006E6C41">
        <w:rPr>
          <w:sz w:val="28"/>
          <w:szCs w:val="28"/>
        </w:rPr>
        <w:t xml:space="preserve">                         </w:t>
      </w:r>
      <w:r w:rsidR="00313544">
        <w:rPr>
          <w:sz w:val="28"/>
          <w:szCs w:val="28"/>
        </w:rPr>
        <w:t xml:space="preserve">на выявление личной заинтересованности федеральных государственных гражданских служащих </w:t>
      </w:r>
      <w:r w:rsidR="006E6C41">
        <w:rPr>
          <w:sz w:val="28"/>
          <w:szCs w:val="28"/>
        </w:rPr>
        <w:t xml:space="preserve">и </w:t>
      </w:r>
      <w:r w:rsidR="00DD27F6">
        <w:rPr>
          <w:sz w:val="28"/>
          <w:szCs w:val="28"/>
        </w:rPr>
        <w:t>работников</w:t>
      </w:r>
      <w:r w:rsidR="006E6C41">
        <w:rPr>
          <w:sz w:val="28"/>
          <w:szCs w:val="28"/>
        </w:rPr>
        <w:t xml:space="preserve"> Территориального органа Федеральной службы государственной статистики по Кировской области (далее –</w:t>
      </w:r>
      <w:r w:rsidR="0007452E">
        <w:rPr>
          <w:sz w:val="28"/>
          <w:szCs w:val="28"/>
        </w:rPr>
        <w:t xml:space="preserve"> </w:t>
      </w:r>
      <w:proofErr w:type="spellStart"/>
      <w:r w:rsidR="006E6C41">
        <w:rPr>
          <w:sz w:val="28"/>
          <w:szCs w:val="28"/>
        </w:rPr>
        <w:t>Кировстат</w:t>
      </w:r>
      <w:proofErr w:type="spellEnd"/>
      <w:r w:rsidR="006E6C41">
        <w:rPr>
          <w:sz w:val="28"/>
          <w:szCs w:val="28"/>
        </w:rPr>
        <w:t>)</w:t>
      </w:r>
      <w:r w:rsidR="00313544">
        <w:rPr>
          <w:sz w:val="28"/>
          <w:szCs w:val="28"/>
        </w:rPr>
        <w:t xml:space="preserve"> при осуществлении закупок</w:t>
      </w:r>
      <w:r w:rsidR="00DD27F6">
        <w:rPr>
          <w:sz w:val="28"/>
          <w:szCs w:val="28"/>
        </w:rPr>
        <w:t xml:space="preserve"> для государственных нужд</w:t>
      </w:r>
      <w:r w:rsidR="00313544">
        <w:rPr>
          <w:sz w:val="28"/>
          <w:szCs w:val="28"/>
        </w:rPr>
        <w:t>, которая приводит или может привести к конфликту интересов</w:t>
      </w:r>
      <w:r w:rsidR="006E6C4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соответствии с Методическими рекомендациями Министерства труда и социальной защиты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</w:t>
      </w:r>
      <w:r w:rsidR="0007452E">
        <w:rPr>
          <w:sz w:val="28"/>
          <w:szCs w:val="28"/>
        </w:rPr>
        <w:t>дарственных внебюджетных фондах</w:t>
      </w:r>
      <w:r w:rsidR="006E6C41">
        <w:rPr>
          <w:sz w:val="28"/>
          <w:szCs w:val="28"/>
        </w:rPr>
        <w:t xml:space="preserve"> </w:t>
      </w:r>
      <w:r>
        <w:rPr>
          <w:sz w:val="28"/>
          <w:szCs w:val="28"/>
        </w:rPr>
        <w:t>и иных организациях, осуществляющих закупки в соотве</w:t>
      </w:r>
      <w:r w:rsidR="00DD27F6">
        <w:rPr>
          <w:sz w:val="28"/>
          <w:szCs w:val="28"/>
        </w:rPr>
        <w:t>тствии с Федеральным законом от</w:t>
      </w:r>
      <w:r w:rsidR="00313544">
        <w:rPr>
          <w:sz w:val="28"/>
          <w:szCs w:val="28"/>
        </w:rPr>
        <w:t xml:space="preserve"> 5 апреля 2013 года</w:t>
      </w:r>
      <w:r w:rsidR="00736E5B">
        <w:rPr>
          <w:sz w:val="28"/>
          <w:szCs w:val="28"/>
        </w:rPr>
        <w:t xml:space="preserve"> № 44-ФЗ «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736E5B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, </w:t>
      </w:r>
      <w:r w:rsidRPr="006E6C41">
        <w:rPr>
          <w:bCs/>
          <w:spacing w:val="60"/>
          <w:sz w:val="28"/>
          <w:szCs w:val="28"/>
        </w:rPr>
        <w:t>приказываю</w:t>
      </w:r>
      <w:r>
        <w:rPr>
          <w:bCs/>
          <w:sz w:val="28"/>
          <w:szCs w:val="28"/>
        </w:rPr>
        <w:t>:</w:t>
      </w:r>
      <w:proofErr w:type="gramEnd"/>
    </w:p>
    <w:p w:rsidR="006E6C41" w:rsidRDefault="006E6C41" w:rsidP="0007452E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452E">
        <w:rPr>
          <w:sz w:val="28"/>
          <w:szCs w:val="28"/>
        </w:rPr>
        <w:t>Назначить Богданову Елену Сергеевну,</w:t>
      </w:r>
      <w:r w:rsidR="00B271A5" w:rsidRPr="0007452E">
        <w:rPr>
          <w:sz w:val="28"/>
          <w:szCs w:val="28"/>
        </w:rPr>
        <w:t xml:space="preserve"> ведущего специалиста-эксперта административного отдела, </w:t>
      </w:r>
      <w:proofErr w:type="gramStart"/>
      <w:r w:rsidR="00B271A5" w:rsidRPr="0007452E">
        <w:rPr>
          <w:sz w:val="28"/>
          <w:szCs w:val="28"/>
        </w:rPr>
        <w:t>ответственн</w:t>
      </w:r>
      <w:r w:rsidRPr="0007452E">
        <w:rPr>
          <w:sz w:val="28"/>
          <w:szCs w:val="28"/>
        </w:rPr>
        <w:t>ым</w:t>
      </w:r>
      <w:proofErr w:type="gramEnd"/>
      <w:r w:rsidR="00B271A5" w:rsidRPr="0007452E">
        <w:rPr>
          <w:sz w:val="28"/>
          <w:szCs w:val="28"/>
        </w:rPr>
        <w:t xml:space="preserve"> за предупреждение коррупции при осуществлении закупок</w:t>
      </w:r>
      <w:r w:rsidR="00313544" w:rsidRPr="0007452E">
        <w:rPr>
          <w:sz w:val="28"/>
          <w:szCs w:val="28"/>
        </w:rPr>
        <w:t xml:space="preserve"> в </w:t>
      </w:r>
      <w:proofErr w:type="spellStart"/>
      <w:r w:rsidR="00313544" w:rsidRPr="0007452E">
        <w:rPr>
          <w:sz w:val="28"/>
          <w:szCs w:val="28"/>
        </w:rPr>
        <w:t>Кировстате</w:t>
      </w:r>
      <w:proofErr w:type="spellEnd"/>
      <w:r w:rsidRPr="0007452E">
        <w:rPr>
          <w:sz w:val="28"/>
          <w:szCs w:val="28"/>
        </w:rPr>
        <w:t xml:space="preserve"> (далее – Ответственный)</w:t>
      </w:r>
      <w:r w:rsidR="00B271A5" w:rsidRPr="0007452E">
        <w:rPr>
          <w:sz w:val="28"/>
          <w:szCs w:val="28"/>
        </w:rPr>
        <w:t xml:space="preserve">. </w:t>
      </w:r>
    </w:p>
    <w:p w:rsidR="00B271A5" w:rsidRDefault="006E6C41" w:rsidP="0007452E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452E">
        <w:rPr>
          <w:sz w:val="28"/>
          <w:szCs w:val="28"/>
        </w:rPr>
        <w:lastRenderedPageBreak/>
        <w:t>Н</w:t>
      </w:r>
      <w:r w:rsidR="00B271A5" w:rsidRPr="0007452E">
        <w:rPr>
          <w:sz w:val="28"/>
          <w:szCs w:val="28"/>
        </w:rPr>
        <w:t xml:space="preserve">а период временного отсутствия </w:t>
      </w:r>
      <w:r w:rsidRPr="0007452E">
        <w:rPr>
          <w:sz w:val="28"/>
          <w:szCs w:val="28"/>
        </w:rPr>
        <w:t>Ответственного,</w:t>
      </w:r>
      <w:r w:rsidR="00B271A5" w:rsidRPr="0007452E">
        <w:rPr>
          <w:sz w:val="28"/>
          <w:szCs w:val="28"/>
        </w:rPr>
        <w:t xml:space="preserve"> возложить исполнение полномочий, предусмотренных пунктом 1 настоящего приказа, </w:t>
      </w:r>
      <w:r w:rsidRPr="0007452E">
        <w:rPr>
          <w:sz w:val="28"/>
          <w:szCs w:val="28"/>
        </w:rPr>
        <w:t xml:space="preserve">             </w:t>
      </w:r>
      <w:r w:rsidR="00B271A5" w:rsidRPr="0007452E">
        <w:rPr>
          <w:sz w:val="28"/>
          <w:szCs w:val="28"/>
        </w:rPr>
        <w:t xml:space="preserve">на </w:t>
      </w:r>
      <w:proofErr w:type="spellStart"/>
      <w:r w:rsidRPr="0007452E">
        <w:rPr>
          <w:sz w:val="28"/>
          <w:szCs w:val="28"/>
        </w:rPr>
        <w:t>Шаклеину</w:t>
      </w:r>
      <w:proofErr w:type="spellEnd"/>
      <w:r w:rsidRPr="0007452E">
        <w:rPr>
          <w:sz w:val="28"/>
          <w:szCs w:val="28"/>
        </w:rPr>
        <w:t xml:space="preserve"> Марию Николаевну, </w:t>
      </w:r>
      <w:r w:rsidR="00B271A5" w:rsidRPr="0007452E">
        <w:rPr>
          <w:sz w:val="28"/>
          <w:szCs w:val="28"/>
        </w:rPr>
        <w:t>главного специалиста-эксперта административного отдела.</w:t>
      </w:r>
    </w:p>
    <w:p w:rsidR="0007452E" w:rsidRPr="0007452E" w:rsidRDefault="00467DBD" w:rsidP="0007452E">
      <w:pPr>
        <w:pStyle w:val="a9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07452E">
        <w:rPr>
          <w:sz w:val="28"/>
          <w:szCs w:val="28"/>
        </w:rPr>
        <w:t>Контроль за</w:t>
      </w:r>
      <w:proofErr w:type="gramEnd"/>
      <w:r w:rsidR="0007452E">
        <w:rPr>
          <w:sz w:val="28"/>
          <w:szCs w:val="28"/>
        </w:rPr>
        <w:t xml:space="preserve"> исполнением настоящего приказа оставляю за собой.</w:t>
      </w:r>
    </w:p>
    <w:p w:rsidR="00DA5291" w:rsidRPr="00CA5873" w:rsidRDefault="00DA5291" w:rsidP="00DA5291">
      <w:pPr>
        <w:pStyle w:val="4"/>
        <w:rPr>
          <w:color w:val="FF0000"/>
          <w:sz w:val="28"/>
          <w:szCs w:val="28"/>
        </w:rPr>
      </w:pPr>
    </w:p>
    <w:p w:rsidR="00CC4BE5" w:rsidRDefault="00CC4BE5" w:rsidP="00CC4BE5"/>
    <w:p w:rsidR="00CC4BE5" w:rsidRDefault="00CC4BE5" w:rsidP="00CC4BE5"/>
    <w:p w:rsidR="00CC4BE5" w:rsidRPr="00CC4BE5" w:rsidRDefault="00CC4BE5" w:rsidP="00CC4BE5"/>
    <w:p w:rsidR="0088531D" w:rsidRPr="005F2B4A" w:rsidRDefault="00450AA2" w:rsidP="005F2B4A">
      <w:pPr>
        <w:pStyle w:val="4"/>
        <w:ind w:firstLine="0"/>
        <w:rPr>
          <w:b w:val="0"/>
          <w:color w:val="FF0000"/>
          <w:sz w:val="28"/>
          <w:szCs w:val="28"/>
        </w:rPr>
      </w:pPr>
      <w:r w:rsidRPr="00C00B57">
        <w:rPr>
          <w:b w:val="0"/>
          <w:sz w:val="28"/>
          <w:szCs w:val="28"/>
        </w:rPr>
        <w:t>Р</w:t>
      </w:r>
      <w:r w:rsidR="00DA5291" w:rsidRPr="00C00B57">
        <w:rPr>
          <w:b w:val="0"/>
          <w:sz w:val="28"/>
          <w:szCs w:val="28"/>
        </w:rPr>
        <w:t>уководител</w:t>
      </w:r>
      <w:r w:rsidRPr="00C00B57">
        <w:rPr>
          <w:b w:val="0"/>
          <w:sz w:val="28"/>
          <w:szCs w:val="28"/>
        </w:rPr>
        <w:t>ь</w:t>
      </w:r>
      <w:r w:rsidR="00621BFB" w:rsidRPr="00C00B57">
        <w:rPr>
          <w:b w:val="0"/>
          <w:sz w:val="28"/>
          <w:szCs w:val="28"/>
        </w:rPr>
        <w:t xml:space="preserve">                 </w:t>
      </w:r>
      <w:r w:rsidR="00DA5291" w:rsidRPr="00C00B57">
        <w:rPr>
          <w:b w:val="0"/>
          <w:sz w:val="28"/>
          <w:szCs w:val="28"/>
        </w:rPr>
        <w:t xml:space="preserve">                                                   </w:t>
      </w:r>
      <w:r w:rsidR="00790CA7" w:rsidRPr="00C00B57">
        <w:rPr>
          <w:b w:val="0"/>
          <w:sz w:val="28"/>
          <w:szCs w:val="28"/>
        </w:rPr>
        <w:t xml:space="preserve">        </w:t>
      </w:r>
      <w:r w:rsidR="00CC4BE5" w:rsidRPr="00C00B57">
        <w:rPr>
          <w:b w:val="0"/>
          <w:sz w:val="28"/>
          <w:szCs w:val="28"/>
        </w:rPr>
        <w:t xml:space="preserve">  </w:t>
      </w:r>
      <w:r w:rsidR="00DA5291" w:rsidRPr="00C00B57">
        <w:rPr>
          <w:b w:val="0"/>
          <w:sz w:val="28"/>
          <w:szCs w:val="28"/>
        </w:rPr>
        <w:t xml:space="preserve"> </w:t>
      </w:r>
      <w:r w:rsidR="00907175">
        <w:rPr>
          <w:b w:val="0"/>
          <w:sz w:val="28"/>
          <w:szCs w:val="28"/>
        </w:rPr>
        <w:t xml:space="preserve">       </w:t>
      </w:r>
      <w:r w:rsidR="00B271A5">
        <w:rPr>
          <w:b w:val="0"/>
          <w:sz w:val="28"/>
          <w:szCs w:val="28"/>
        </w:rPr>
        <w:t xml:space="preserve">М.В. </w:t>
      </w:r>
      <w:proofErr w:type="spellStart"/>
      <w:r w:rsidR="00B271A5">
        <w:rPr>
          <w:b w:val="0"/>
          <w:sz w:val="28"/>
          <w:szCs w:val="28"/>
        </w:rPr>
        <w:t>Ардышев</w:t>
      </w:r>
      <w:proofErr w:type="spellEnd"/>
    </w:p>
    <w:sectPr w:rsidR="0088531D" w:rsidRPr="005F2B4A" w:rsidSect="00F4467F">
      <w:headerReference w:type="default" r:id="rId10"/>
      <w:pgSz w:w="11907" w:h="16840"/>
      <w:pgMar w:top="1134" w:right="680" w:bottom="1134" w:left="1701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7F" w:rsidRDefault="00F4467F" w:rsidP="00F4467F">
      <w:r>
        <w:separator/>
      </w:r>
    </w:p>
  </w:endnote>
  <w:endnote w:type="continuationSeparator" w:id="0">
    <w:p w:rsidR="00F4467F" w:rsidRDefault="00F4467F" w:rsidP="00F4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7F" w:rsidRDefault="00F4467F" w:rsidP="00F4467F">
      <w:r>
        <w:separator/>
      </w:r>
    </w:p>
  </w:footnote>
  <w:footnote w:type="continuationSeparator" w:id="0">
    <w:p w:rsidR="00F4467F" w:rsidRDefault="00F4467F" w:rsidP="00F4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43820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4467F" w:rsidRPr="00F4467F" w:rsidRDefault="00F4467F">
        <w:pPr>
          <w:pStyle w:val="ac"/>
          <w:jc w:val="center"/>
          <w:rPr>
            <w:sz w:val="24"/>
            <w:szCs w:val="24"/>
          </w:rPr>
        </w:pPr>
        <w:r w:rsidRPr="00F4467F">
          <w:rPr>
            <w:sz w:val="24"/>
            <w:szCs w:val="24"/>
          </w:rPr>
          <w:fldChar w:fldCharType="begin"/>
        </w:r>
        <w:r w:rsidRPr="00F4467F">
          <w:rPr>
            <w:sz w:val="24"/>
            <w:szCs w:val="24"/>
          </w:rPr>
          <w:instrText>PAGE   \* MERGEFORMAT</w:instrText>
        </w:r>
        <w:r w:rsidRPr="00F4467F">
          <w:rPr>
            <w:sz w:val="24"/>
            <w:szCs w:val="24"/>
          </w:rPr>
          <w:fldChar w:fldCharType="separate"/>
        </w:r>
        <w:r w:rsidR="005F2B4A">
          <w:rPr>
            <w:noProof/>
            <w:sz w:val="24"/>
            <w:szCs w:val="24"/>
          </w:rPr>
          <w:t>2</w:t>
        </w:r>
        <w:r w:rsidRPr="00F4467F">
          <w:rPr>
            <w:sz w:val="24"/>
            <w:szCs w:val="24"/>
          </w:rPr>
          <w:fldChar w:fldCharType="end"/>
        </w:r>
      </w:p>
    </w:sdtContent>
  </w:sdt>
  <w:p w:rsidR="00F4467F" w:rsidRDefault="00F4467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2F50"/>
    <w:multiLevelType w:val="hybridMultilevel"/>
    <w:tmpl w:val="598251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C37EB2"/>
    <w:multiLevelType w:val="hybridMultilevel"/>
    <w:tmpl w:val="C34A9266"/>
    <w:lvl w:ilvl="0" w:tplc="E8E679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F85773"/>
    <w:multiLevelType w:val="hybridMultilevel"/>
    <w:tmpl w:val="A10CB7E6"/>
    <w:lvl w:ilvl="0" w:tplc="A502D1D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117C84"/>
    <w:multiLevelType w:val="hybridMultilevel"/>
    <w:tmpl w:val="598251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9A27B7E"/>
    <w:multiLevelType w:val="hybridMultilevel"/>
    <w:tmpl w:val="FCBA2870"/>
    <w:lvl w:ilvl="0" w:tplc="AACCC4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D7"/>
    <w:rsid w:val="000658BF"/>
    <w:rsid w:val="0007452E"/>
    <w:rsid w:val="000751B0"/>
    <w:rsid w:val="000A73E4"/>
    <w:rsid w:val="000F36B4"/>
    <w:rsid w:val="00102F76"/>
    <w:rsid w:val="00112AE8"/>
    <w:rsid w:val="00131A18"/>
    <w:rsid w:val="00164DEB"/>
    <w:rsid w:val="001674C1"/>
    <w:rsid w:val="001A3D41"/>
    <w:rsid w:val="001A6728"/>
    <w:rsid w:val="001B1AF8"/>
    <w:rsid w:val="00214525"/>
    <w:rsid w:val="00262E6D"/>
    <w:rsid w:val="00281B05"/>
    <w:rsid w:val="00291652"/>
    <w:rsid w:val="002B076B"/>
    <w:rsid w:val="002E00E6"/>
    <w:rsid w:val="00301F21"/>
    <w:rsid w:val="00311AA6"/>
    <w:rsid w:val="00313544"/>
    <w:rsid w:val="003156AC"/>
    <w:rsid w:val="00352845"/>
    <w:rsid w:val="00360692"/>
    <w:rsid w:val="00392129"/>
    <w:rsid w:val="003A4709"/>
    <w:rsid w:val="003A514C"/>
    <w:rsid w:val="003D2DDF"/>
    <w:rsid w:val="003E70FA"/>
    <w:rsid w:val="00405893"/>
    <w:rsid w:val="00450AA2"/>
    <w:rsid w:val="0045622C"/>
    <w:rsid w:val="00467DBD"/>
    <w:rsid w:val="004A11BF"/>
    <w:rsid w:val="004D0698"/>
    <w:rsid w:val="004D7EBF"/>
    <w:rsid w:val="004E535D"/>
    <w:rsid w:val="00551217"/>
    <w:rsid w:val="00595305"/>
    <w:rsid w:val="005B2812"/>
    <w:rsid w:val="005D56AE"/>
    <w:rsid w:val="005E0F4D"/>
    <w:rsid w:val="005E1BA1"/>
    <w:rsid w:val="005F2B4A"/>
    <w:rsid w:val="00621BFB"/>
    <w:rsid w:val="00651ABC"/>
    <w:rsid w:val="00695557"/>
    <w:rsid w:val="006A2FDB"/>
    <w:rsid w:val="006E24C9"/>
    <w:rsid w:val="006E6C41"/>
    <w:rsid w:val="007071C3"/>
    <w:rsid w:val="007079CD"/>
    <w:rsid w:val="00714253"/>
    <w:rsid w:val="007201CC"/>
    <w:rsid w:val="00736E5B"/>
    <w:rsid w:val="00790CA7"/>
    <w:rsid w:val="007910FA"/>
    <w:rsid w:val="007E163F"/>
    <w:rsid w:val="007E2615"/>
    <w:rsid w:val="007F0779"/>
    <w:rsid w:val="0084077E"/>
    <w:rsid w:val="00847BD0"/>
    <w:rsid w:val="008826D1"/>
    <w:rsid w:val="00884F05"/>
    <w:rsid w:val="0088531D"/>
    <w:rsid w:val="008861BB"/>
    <w:rsid w:val="0089541D"/>
    <w:rsid w:val="008A0CCD"/>
    <w:rsid w:val="008A1407"/>
    <w:rsid w:val="008D6A62"/>
    <w:rsid w:val="00900E8B"/>
    <w:rsid w:val="00907175"/>
    <w:rsid w:val="009071D7"/>
    <w:rsid w:val="00914D09"/>
    <w:rsid w:val="00915204"/>
    <w:rsid w:val="00920F86"/>
    <w:rsid w:val="00950A8D"/>
    <w:rsid w:val="009B220B"/>
    <w:rsid w:val="009E3B02"/>
    <w:rsid w:val="00A042C3"/>
    <w:rsid w:val="00A06330"/>
    <w:rsid w:val="00A37F95"/>
    <w:rsid w:val="00A856B9"/>
    <w:rsid w:val="00AA1731"/>
    <w:rsid w:val="00AB4BB9"/>
    <w:rsid w:val="00AC4887"/>
    <w:rsid w:val="00AF1373"/>
    <w:rsid w:val="00AF229C"/>
    <w:rsid w:val="00B271A5"/>
    <w:rsid w:val="00B37A75"/>
    <w:rsid w:val="00B64BD7"/>
    <w:rsid w:val="00B84594"/>
    <w:rsid w:val="00C00B57"/>
    <w:rsid w:val="00C16545"/>
    <w:rsid w:val="00C44834"/>
    <w:rsid w:val="00C55E8D"/>
    <w:rsid w:val="00C625DE"/>
    <w:rsid w:val="00C72687"/>
    <w:rsid w:val="00C80A54"/>
    <w:rsid w:val="00C8642B"/>
    <w:rsid w:val="00CA5873"/>
    <w:rsid w:val="00CB63BE"/>
    <w:rsid w:val="00CC1BA8"/>
    <w:rsid w:val="00CC4BE5"/>
    <w:rsid w:val="00CD418F"/>
    <w:rsid w:val="00D26A34"/>
    <w:rsid w:val="00D335C0"/>
    <w:rsid w:val="00D37132"/>
    <w:rsid w:val="00D64F74"/>
    <w:rsid w:val="00DA5291"/>
    <w:rsid w:val="00DB2E19"/>
    <w:rsid w:val="00DD27F6"/>
    <w:rsid w:val="00DF76E2"/>
    <w:rsid w:val="00E26478"/>
    <w:rsid w:val="00E347A4"/>
    <w:rsid w:val="00E7237C"/>
    <w:rsid w:val="00E858C7"/>
    <w:rsid w:val="00E86BF3"/>
    <w:rsid w:val="00EB0970"/>
    <w:rsid w:val="00EF0F8A"/>
    <w:rsid w:val="00F02943"/>
    <w:rsid w:val="00F433B4"/>
    <w:rsid w:val="00F4467F"/>
    <w:rsid w:val="00F66973"/>
    <w:rsid w:val="00FB5A74"/>
    <w:rsid w:val="00FC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CD"/>
  </w:style>
  <w:style w:type="paragraph" w:styleId="1">
    <w:name w:val="heading 1"/>
    <w:basedOn w:val="a"/>
    <w:next w:val="a"/>
    <w:qFormat/>
    <w:rsid w:val="008A0CCD"/>
    <w:pPr>
      <w:keepNext/>
      <w:ind w:right="-1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A0CCD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8A0CCD"/>
    <w:pPr>
      <w:keepNext/>
      <w:tabs>
        <w:tab w:val="left" w:pos="426"/>
      </w:tabs>
      <w:ind w:right="-427" w:firstLine="567"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8A0CCD"/>
    <w:pPr>
      <w:keepNext/>
      <w:widowControl w:val="0"/>
      <w:tabs>
        <w:tab w:val="left" w:pos="426"/>
      </w:tabs>
      <w:ind w:right="-1" w:firstLine="1080"/>
      <w:jc w:val="both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A0CCD"/>
    <w:pPr>
      <w:tabs>
        <w:tab w:val="left" w:pos="4536"/>
      </w:tabs>
      <w:jc w:val="center"/>
    </w:pPr>
    <w:rPr>
      <w:rFonts w:ascii="Arial" w:hAnsi="Arial"/>
      <w:b/>
      <w:sz w:val="24"/>
    </w:rPr>
  </w:style>
  <w:style w:type="paragraph" w:styleId="a4">
    <w:name w:val="Body Text Indent"/>
    <w:basedOn w:val="a"/>
    <w:link w:val="a5"/>
    <w:rsid w:val="008A0CCD"/>
    <w:pPr>
      <w:widowControl w:val="0"/>
      <w:tabs>
        <w:tab w:val="left" w:pos="426"/>
      </w:tabs>
      <w:ind w:right="-1" w:firstLine="540"/>
      <w:jc w:val="both"/>
    </w:pPr>
    <w:rPr>
      <w:b/>
      <w:sz w:val="24"/>
      <w:szCs w:val="24"/>
    </w:rPr>
  </w:style>
  <w:style w:type="paragraph" w:styleId="a6">
    <w:name w:val="Plain Text"/>
    <w:basedOn w:val="a"/>
    <w:semiHidden/>
    <w:rsid w:val="008A0CCD"/>
    <w:rPr>
      <w:rFonts w:ascii="Courier New" w:hAnsi="Courier New" w:cs="Courier New"/>
    </w:rPr>
  </w:style>
  <w:style w:type="character" w:customStyle="1" w:styleId="a5">
    <w:name w:val="Основной текст с отступом Знак"/>
    <w:basedOn w:val="a0"/>
    <w:link w:val="a4"/>
    <w:rsid w:val="00915204"/>
    <w:rPr>
      <w:b/>
      <w:sz w:val="24"/>
      <w:szCs w:val="24"/>
    </w:rPr>
  </w:style>
  <w:style w:type="paragraph" w:styleId="a7">
    <w:name w:val="Normal (Web)"/>
    <w:basedOn w:val="a"/>
    <w:uiPriority w:val="99"/>
    <w:rsid w:val="00DA5291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a8">
    <w:name w:val="Hyperlink"/>
    <w:basedOn w:val="a0"/>
    <w:uiPriority w:val="99"/>
    <w:rsid w:val="00DA529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D2DDF"/>
    <w:pPr>
      <w:ind w:left="720"/>
      <w:contextualSpacing/>
    </w:pPr>
  </w:style>
  <w:style w:type="paragraph" w:customStyle="1" w:styleId="40">
    <w:name w:val="Обычный4"/>
    <w:rsid w:val="001A3D41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A3D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3D4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446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467F"/>
  </w:style>
  <w:style w:type="paragraph" w:styleId="ae">
    <w:name w:val="footer"/>
    <w:basedOn w:val="a"/>
    <w:link w:val="af"/>
    <w:uiPriority w:val="99"/>
    <w:unhideWhenUsed/>
    <w:rsid w:val="00F446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4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CD"/>
  </w:style>
  <w:style w:type="paragraph" w:styleId="1">
    <w:name w:val="heading 1"/>
    <w:basedOn w:val="a"/>
    <w:next w:val="a"/>
    <w:qFormat/>
    <w:rsid w:val="008A0CCD"/>
    <w:pPr>
      <w:keepNext/>
      <w:ind w:right="-1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A0CCD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8A0CCD"/>
    <w:pPr>
      <w:keepNext/>
      <w:tabs>
        <w:tab w:val="left" w:pos="426"/>
      </w:tabs>
      <w:ind w:right="-427" w:firstLine="567"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8A0CCD"/>
    <w:pPr>
      <w:keepNext/>
      <w:widowControl w:val="0"/>
      <w:tabs>
        <w:tab w:val="left" w:pos="426"/>
      </w:tabs>
      <w:ind w:right="-1" w:firstLine="1080"/>
      <w:jc w:val="both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A0CCD"/>
    <w:pPr>
      <w:tabs>
        <w:tab w:val="left" w:pos="4536"/>
      </w:tabs>
      <w:jc w:val="center"/>
    </w:pPr>
    <w:rPr>
      <w:rFonts w:ascii="Arial" w:hAnsi="Arial"/>
      <w:b/>
      <w:sz w:val="24"/>
    </w:rPr>
  </w:style>
  <w:style w:type="paragraph" w:styleId="a4">
    <w:name w:val="Body Text Indent"/>
    <w:basedOn w:val="a"/>
    <w:link w:val="a5"/>
    <w:rsid w:val="008A0CCD"/>
    <w:pPr>
      <w:widowControl w:val="0"/>
      <w:tabs>
        <w:tab w:val="left" w:pos="426"/>
      </w:tabs>
      <w:ind w:right="-1" w:firstLine="540"/>
      <w:jc w:val="both"/>
    </w:pPr>
    <w:rPr>
      <w:b/>
      <w:sz w:val="24"/>
      <w:szCs w:val="24"/>
    </w:rPr>
  </w:style>
  <w:style w:type="paragraph" w:styleId="a6">
    <w:name w:val="Plain Text"/>
    <w:basedOn w:val="a"/>
    <w:semiHidden/>
    <w:rsid w:val="008A0CCD"/>
    <w:rPr>
      <w:rFonts w:ascii="Courier New" w:hAnsi="Courier New" w:cs="Courier New"/>
    </w:rPr>
  </w:style>
  <w:style w:type="character" w:customStyle="1" w:styleId="a5">
    <w:name w:val="Основной текст с отступом Знак"/>
    <w:basedOn w:val="a0"/>
    <w:link w:val="a4"/>
    <w:rsid w:val="00915204"/>
    <w:rPr>
      <w:b/>
      <w:sz w:val="24"/>
      <w:szCs w:val="24"/>
    </w:rPr>
  </w:style>
  <w:style w:type="paragraph" w:styleId="a7">
    <w:name w:val="Normal (Web)"/>
    <w:basedOn w:val="a"/>
    <w:uiPriority w:val="99"/>
    <w:rsid w:val="00DA5291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a8">
    <w:name w:val="Hyperlink"/>
    <w:basedOn w:val="a0"/>
    <w:uiPriority w:val="99"/>
    <w:rsid w:val="00DA529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D2DDF"/>
    <w:pPr>
      <w:ind w:left="720"/>
      <w:contextualSpacing/>
    </w:pPr>
  </w:style>
  <w:style w:type="paragraph" w:customStyle="1" w:styleId="40">
    <w:name w:val="Обычный4"/>
    <w:rsid w:val="001A3D41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A3D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3D4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446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467F"/>
  </w:style>
  <w:style w:type="paragraph" w:styleId="ae">
    <w:name w:val="footer"/>
    <w:basedOn w:val="a"/>
    <w:link w:val="af"/>
    <w:uiPriority w:val="99"/>
    <w:unhideWhenUsed/>
    <w:rsid w:val="00F446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deev\Application%20Data\Microsoft\&#1064;&#1072;&#1073;&#1083;&#1086;&#1085;&#1099;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703B-AEA2-4C18-BD18-F94D7529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</Template>
  <TotalTime>1</TotalTime>
  <Pages>2</Pages>
  <Words>187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nokgs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</dc:creator>
  <cp:lastModifiedBy>Богданова Елена Сергеевна</cp:lastModifiedBy>
  <cp:revision>2</cp:revision>
  <cp:lastPrinted>2024-07-18T13:54:00Z</cp:lastPrinted>
  <dcterms:created xsi:type="dcterms:W3CDTF">2024-07-24T06:47:00Z</dcterms:created>
  <dcterms:modified xsi:type="dcterms:W3CDTF">2024-07-24T06:47:00Z</dcterms:modified>
</cp:coreProperties>
</file>